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77F3302" w:rsidR="004F7C8C" w:rsidRDefault="004B6FB8" w:rsidP="004B6FB8">
      <w:pPr>
        <w:rPr>
          <w:b/>
          <w:bCs/>
        </w:rPr>
      </w:pPr>
      <w:bookmarkStart w:id="0" w:name="_Hlk197751195"/>
      <w:r>
        <w:rPr>
          <w:b/>
          <w:bCs/>
        </w:rPr>
        <w:t xml:space="preserve">Gerelateerde dienstgegevens informatie voor gebruikers </w:t>
      </w:r>
      <w:r w:rsidR="00CB5552">
        <w:rPr>
          <w:b/>
          <w:bCs/>
        </w:rPr>
        <w:t xml:space="preserve">van Mii-monitor (art. 3 (3 EU Data Act) </w:t>
      </w:r>
      <w:bookmarkEnd w:id="0"/>
    </w:p>
    <w:p w14:paraId="67DF8088" w14:textId="77777777" w:rsidR="004B6FB8" w:rsidRPr="004B6FB8" w:rsidRDefault="004B6FB8" w:rsidP="004B6FB8"/>
    <w:p w14:paraId="1AD021E2" w14:textId="08FE8CFD" w:rsidR="004F7C8C" w:rsidRPr="004B6FB8" w:rsidRDefault="004F7C8C" w:rsidP="00334D0D">
      <w:pPr>
        <w:pStyle w:val="Body"/>
        <w:rPr>
          <w:lang w:val="nl-NL"/>
        </w:rPr>
      </w:pPr>
      <w:r w:rsidRPr="00D81F89">
        <w:t>Door uw Mii-monitor samen met uw HRM1000 / 1500 / 1500 Live / 2500 / 2500 Live / 4000 Live te gebruiken, worden gegevens gegenereerd die u kunt raadplegen en beheren in overeenstemming met de wettelijke voorschriften, in het bijzonder de EU</w:t>
      </w:r>
      <w:r w:rsidR="004B6FB8">
        <w:t>Data Act</w:t>
      </w:r>
      <w:r w:rsidRPr="00D81F89">
        <w:t>.</w:t>
      </w:r>
    </w:p>
    <w:p w14:paraId="3DB093D3" w14:textId="31B8FE42" w:rsidR="004F7C8C" w:rsidRPr="004B6FB8" w:rsidRDefault="004F7C8C" w:rsidP="004F7C8C">
      <w:pPr>
        <w:pStyle w:val="Body"/>
        <w:rPr>
          <w:lang w:val="nl-NL"/>
        </w:rPr>
      </w:pPr>
      <w:r w:rsidRPr="00D81F89">
        <w:t xml:space="preserve">In </w:t>
      </w:r>
      <w:r w:rsidR="004B6FB8">
        <w:t xml:space="preserve">deze </w:t>
      </w:r>
      <w:r w:rsidR="004B6FB8" w:rsidRPr="00FA201A">
        <w:t xml:space="preserve">Gerelateerde dienstgegevens </w:t>
      </w:r>
      <w:r w:rsidR="004B6FB8">
        <w:t xml:space="preserve">informatie </w:t>
      </w:r>
      <w:r w:rsidRPr="00D81F89">
        <w:t xml:space="preserve">informeren wij u, in uw hoedanigheid van gebruiker onder de EU-datawet (zie onderstaande definitie), welk type gegevens uw Honda HRM1000 / 1500 / 1500 Live / 2500 / 2500 Live / 4000 Live en Mii-monitor genereren, het </w:t>
      </w:r>
      <w:r w:rsidR="004B6FB8">
        <w:t>geraamde</w:t>
      </w:r>
      <w:r w:rsidRPr="00D81F89">
        <w:t xml:space="preserve"> volume van dergelijke gegevens, hoe deze worden opgeslagen, gedeeld en hoe u toegang kunt krijgen tot dergelijke gegevens en deze kunt beheren,  en welke rechten u heeft met betrekking tot de gegevens. Wij vragen u dan ook om de volgende informatie </w:t>
      </w:r>
      <w:r w:rsidR="004B6FB8">
        <w:t>aandachtig</w:t>
      </w:r>
      <w:r w:rsidR="004B6FB8" w:rsidRPr="00D81F89">
        <w:t xml:space="preserve"> </w:t>
      </w:r>
      <w:r w:rsidRPr="00D81F89">
        <w:t>door te lezen.</w:t>
      </w:r>
    </w:p>
    <w:p w14:paraId="3A23DAC6" w14:textId="199A8122" w:rsidR="004F7C8C" w:rsidRPr="004B6FB8" w:rsidRDefault="004F7C8C" w:rsidP="004F7C8C">
      <w:pPr>
        <w:pStyle w:val="Body"/>
        <w:rPr>
          <w:lang w:val="nl-NL"/>
        </w:rPr>
      </w:pPr>
      <w:r w:rsidRPr="001D435C">
        <w:rPr>
          <w:b/>
          <w:bCs/>
        </w:rPr>
        <w:t>Definities</w:t>
      </w:r>
    </w:p>
    <w:p w14:paraId="3C64EC5A" w14:textId="5AB91E26" w:rsidR="00261541" w:rsidRDefault="00261541" w:rsidP="004B6FB8">
      <w:r>
        <w:rPr>
          <w:b/>
          <w:bCs/>
        </w:rPr>
        <w:t xml:space="preserve">Verbonden </w:t>
      </w:r>
      <w:r w:rsidR="008B209E">
        <w:rPr>
          <w:b/>
          <w:bCs/>
        </w:rPr>
        <w:t xml:space="preserve">product </w:t>
      </w:r>
      <w:r w:rsidR="004B6FB8" w:rsidRPr="00E474AC">
        <w:t xml:space="preserve">betekent een </w:t>
      </w:r>
      <w:r w:rsidR="004B6FB8">
        <w:t>goed</w:t>
      </w:r>
      <w:r w:rsidR="004B6FB8" w:rsidRPr="00E474AC">
        <w:t xml:space="preserve"> dat gegevens verkrijgt, genereert of verzamelt over het gebruik of de omgeving ervan en dat productgegevens </w:t>
      </w:r>
      <w:r w:rsidR="004B6FB8">
        <w:t>kan doorgeven</w:t>
      </w:r>
      <w:r w:rsidR="004B6FB8" w:rsidRPr="00E474AC">
        <w:t xml:space="preserve"> via een elektronische communicatiedienst, fysieke verbinding of </w:t>
      </w:r>
      <w:r w:rsidR="004B6FB8">
        <w:t>apparaattoegang</w:t>
      </w:r>
      <w:r w:rsidR="004B6FB8" w:rsidRPr="00E474AC">
        <w:t xml:space="preserve"> </w:t>
      </w:r>
      <w:r w:rsidRPr="00E474AC">
        <w:t>(bijv. een aangesloten grasmaaier);</w:t>
      </w:r>
    </w:p>
    <w:p w14:paraId="2212F9CB" w14:textId="77777777" w:rsidR="004B6FB8" w:rsidRPr="004B6FB8" w:rsidRDefault="004B6FB8" w:rsidP="004B6FB8">
      <w:pPr>
        <w:rPr>
          <w:b/>
          <w:bCs/>
          <w:lang w:val="nl-NL"/>
        </w:rPr>
      </w:pPr>
    </w:p>
    <w:p w14:paraId="0C8C9E99" w14:textId="0AC67AA4" w:rsidR="004F7C8C" w:rsidRDefault="004F7C8C" w:rsidP="004B6FB8">
      <w:r w:rsidRPr="001D435C">
        <w:rPr>
          <w:b/>
          <w:bCs/>
        </w:rPr>
        <w:t>Productgegevens</w:t>
      </w:r>
      <w:r w:rsidRPr="001D435C">
        <w:t xml:space="preserve"> </w:t>
      </w:r>
      <w:r w:rsidR="004B6FB8" w:rsidRPr="001D435C">
        <w:t xml:space="preserve">zijn gegevens die worden gegenereerd door het gebruik van een verbonden product en die zijn ontworpen om te kunnen worden opgevraagd via een elektronische communicatiedienst, fysieke verbinding of </w:t>
      </w:r>
      <w:r w:rsidR="004B6FB8">
        <w:t>apparaattoegang.</w:t>
      </w:r>
    </w:p>
    <w:p w14:paraId="64AB5E70" w14:textId="77777777" w:rsidR="004B6FB8" w:rsidRPr="004B6FB8" w:rsidRDefault="004B6FB8" w:rsidP="004B6FB8"/>
    <w:p w14:paraId="2814876B" w14:textId="01A73B4F" w:rsidR="005E1028" w:rsidRPr="004B6FB8" w:rsidRDefault="005E1028" w:rsidP="005E1028">
      <w:pPr>
        <w:pStyle w:val="Body"/>
        <w:rPr>
          <w:lang w:val="nl-NL"/>
        </w:rPr>
      </w:pPr>
      <w:r w:rsidRPr="00353FCE">
        <w:rPr>
          <w:b/>
          <w:bCs/>
        </w:rPr>
        <w:t>Gerelateerde Dienst</w:t>
      </w:r>
      <w:r w:rsidRPr="00E474AC">
        <w:t xml:space="preserve"> betekent een digitale dienst die kan worden gekoppeld aan de werking van een verbonden product (resulterend in een tweerichtings-/bidirectionele uitwisseling van gegevens) en die de functionaliteit, het gedrag of de werking van dit verbonden product beïnvloedt (op een zodanige manier dat de afwezigheid ervan zou </w:t>
      </w:r>
      <w:r w:rsidR="004B6FB8">
        <w:t>beletten</w:t>
      </w:r>
      <w:r w:rsidR="004B6FB8" w:rsidRPr="00E474AC">
        <w:t xml:space="preserve"> </w:t>
      </w:r>
      <w:r w:rsidRPr="00E474AC">
        <w:t xml:space="preserve">dat het verbonden product een of meer van zijn functies </w:t>
      </w:r>
      <w:r w:rsidR="004B6FB8">
        <w:t>uitvoert</w:t>
      </w:r>
      <w:r w:rsidRPr="00E474AC">
        <w:t>). Een typisch voorbeeld is een app die is verbonden met een verbonden product.</w:t>
      </w:r>
    </w:p>
    <w:p w14:paraId="6A1B9554" w14:textId="476FBBE9" w:rsidR="00831E8A" w:rsidRDefault="00831E8A" w:rsidP="00831E8A">
      <w:r>
        <w:rPr>
          <w:b/>
          <w:bCs/>
        </w:rPr>
        <w:t>G</w:t>
      </w:r>
      <w:r w:rsidRPr="00E95C08">
        <w:rPr>
          <w:b/>
          <w:bCs/>
        </w:rPr>
        <w:t>egevens van een gerelateerde dienst</w:t>
      </w:r>
      <w:r>
        <w:rPr>
          <w:b/>
          <w:bCs/>
        </w:rPr>
        <w:t xml:space="preserve"> </w:t>
      </w:r>
      <w:r w:rsidRPr="00836A7F">
        <w:t xml:space="preserve">zijn gegevens die de digitalisering </w:t>
      </w:r>
      <w:r>
        <w:t>vertegenwoordigen</w:t>
      </w:r>
      <w:r w:rsidRPr="00836A7F">
        <w:t xml:space="preserve"> van gebruikershandelingen of van gebeurtenissen </w:t>
      </w:r>
      <w:r>
        <w:t>die gerelateerd zijn aan</w:t>
      </w:r>
      <w:r w:rsidRPr="00836A7F">
        <w:t xml:space="preserve"> het verbonden product, die </w:t>
      </w:r>
      <w:r>
        <w:t>intentioneel</w:t>
      </w:r>
      <w:r w:rsidRPr="00836A7F">
        <w:t xml:space="preserve"> door de gebruiker zijn geregistreerd of die zijn gegenereerd als bijproduct van de handeling van de gebruiker tijdens </w:t>
      </w:r>
      <w:r>
        <w:t xml:space="preserve">het verlenen </w:t>
      </w:r>
      <w:r w:rsidRPr="00836A7F">
        <w:t>van gerelateerde diensten door de aanbieder</w:t>
      </w:r>
      <w:r w:rsidR="001C60E5">
        <w:t>.</w:t>
      </w:r>
    </w:p>
    <w:p w14:paraId="3693F690" w14:textId="45E12A2B" w:rsidR="004F7C8C" w:rsidRPr="00831E8A" w:rsidRDefault="004F7C8C" w:rsidP="00831E8A">
      <w:r w:rsidRPr="00836A7F">
        <w:t>.</w:t>
      </w:r>
    </w:p>
    <w:p w14:paraId="09ACFDB2" w14:textId="58E4B724" w:rsidR="004F7C8C" w:rsidRPr="004B6FB8" w:rsidRDefault="004F7C8C" w:rsidP="004F7C8C">
      <w:pPr>
        <w:pStyle w:val="Body"/>
        <w:rPr>
          <w:lang w:val="nl-NL"/>
        </w:rPr>
      </w:pPr>
      <w:r w:rsidRPr="001D435C">
        <w:rPr>
          <w:b/>
          <w:bCs/>
        </w:rPr>
        <w:t>Gebruiker</w:t>
      </w:r>
      <w:r>
        <w:t xml:space="preserve"> is een persoon die eigenaar is van een verbonden product of de rechten heeft om dat verbonden product te gebruiken of die gerelateerde diensten ontvangt.</w:t>
      </w:r>
    </w:p>
    <w:p w14:paraId="4C8D4C49" w14:textId="4531900C" w:rsidR="004F7C8C" w:rsidRDefault="00824F69" w:rsidP="00824F69">
      <w:r>
        <w:rPr>
          <w:b/>
          <w:bCs/>
        </w:rPr>
        <w:t xml:space="preserve">Gegevenshouder </w:t>
      </w:r>
      <w:r w:rsidRPr="001D435C">
        <w:t xml:space="preserve">betekent een natuurlijke persoon of rechtspersoon die het recht of de verplichting heeft om gegevens te gebruiken en beschikbaar te stellen, </w:t>
      </w:r>
      <w:r>
        <w:t>waaronder</w:t>
      </w:r>
      <w:r w:rsidRPr="001D435C">
        <w:t xml:space="preserve">, indien contractueel overeengekomen, </w:t>
      </w:r>
      <w:r>
        <w:t>P</w:t>
      </w:r>
      <w:r w:rsidRPr="001D435C">
        <w:t xml:space="preserve">roductgegevens of </w:t>
      </w:r>
      <w:r>
        <w:t>Gegevens van een gerelateerde dienst</w:t>
      </w:r>
      <w:r w:rsidRPr="001D435C">
        <w:t xml:space="preserve"> die hij heeft </w:t>
      </w:r>
      <w:r>
        <w:t xml:space="preserve">opgevraagd </w:t>
      </w:r>
      <w:r w:rsidRPr="001D435C">
        <w:t xml:space="preserve">of gegenereerd tijdens de </w:t>
      </w:r>
      <w:r>
        <w:t xml:space="preserve">verlening </w:t>
      </w:r>
      <w:r w:rsidRPr="001D435C">
        <w:t>van een gerelateerde dienst</w:t>
      </w:r>
      <w:r w:rsidR="004F7C8C" w:rsidRPr="001D435C">
        <w:t>.</w:t>
      </w:r>
    </w:p>
    <w:p w14:paraId="393AC249" w14:textId="77777777" w:rsidR="00824F69" w:rsidRPr="00824F69" w:rsidRDefault="00824F69" w:rsidP="00824F69"/>
    <w:p w14:paraId="1C24D0B2" w14:textId="196FE352" w:rsidR="00CB5552" w:rsidRPr="004B6FB8" w:rsidRDefault="00CB5552" w:rsidP="00CB5552">
      <w:pPr>
        <w:pStyle w:val="Body"/>
        <w:rPr>
          <w:lang w:val="nl-NL"/>
        </w:rPr>
      </w:pPr>
      <w:r w:rsidRPr="001D435C">
        <w:t>Voor wat betreft de gebruikte termen verwijzen wij ook naar de definities in artikel 2 van de EU</w:t>
      </w:r>
      <w:r w:rsidR="008B33EC">
        <w:t xml:space="preserve"> Data Act</w:t>
      </w:r>
      <w:r w:rsidRPr="001D435C">
        <w:t xml:space="preserve">. </w:t>
      </w:r>
    </w:p>
    <w:p w14:paraId="4B66F7EF" w14:textId="747074C9" w:rsidR="00CB5552" w:rsidRPr="004B6FB8" w:rsidRDefault="00CB5552" w:rsidP="00CB5552">
      <w:pPr>
        <w:pStyle w:val="Body"/>
        <w:rPr>
          <w:lang w:val="nl-NL"/>
        </w:rPr>
      </w:pPr>
      <w:r>
        <w:t>In overeenstemming met artikel 3, lid 3, EU</w:t>
      </w:r>
      <w:r w:rsidR="008B33EC">
        <w:t xml:space="preserve"> Data Act</w:t>
      </w:r>
      <w:r>
        <w:t xml:space="preserve"> verstrekken wij de volgende informatie aan gebruikers:</w:t>
      </w:r>
    </w:p>
    <w:p w14:paraId="4842594D" w14:textId="1259B239" w:rsidR="00CB5552" w:rsidRPr="004B6FB8" w:rsidRDefault="0049628A" w:rsidP="00693B05">
      <w:pPr>
        <w:pStyle w:val="Body"/>
        <w:numPr>
          <w:ilvl w:val="0"/>
          <w:numId w:val="20"/>
        </w:numPr>
        <w:ind w:left="284" w:hanging="284"/>
        <w:rPr>
          <w:lang w:val="nl-NL"/>
        </w:rPr>
      </w:pPr>
      <w:r w:rsidRPr="00A179A9">
        <w:rPr>
          <w:b/>
          <w:bCs/>
        </w:rPr>
        <w:t xml:space="preserve">de aard, het geraamde volume en de frequentie van verzameling van </w:t>
      </w:r>
      <w:r w:rsidRPr="0052335F">
        <w:rPr>
          <w:b/>
          <w:bCs/>
          <w:u w:val="single"/>
        </w:rPr>
        <w:t>Productgegevens</w:t>
      </w:r>
      <w:r w:rsidRPr="00A179A9">
        <w:rPr>
          <w:b/>
          <w:bCs/>
        </w:rPr>
        <w:t xml:space="preserve"> die de potentiële </w:t>
      </w:r>
      <w:r>
        <w:rPr>
          <w:b/>
          <w:bCs/>
        </w:rPr>
        <w:t>G</w:t>
      </w:r>
      <w:r w:rsidRPr="00A179A9">
        <w:rPr>
          <w:b/>
          <w:bCs/>
        </w:rPr>
        <w:t xml:space="preserve">egevenshouder geacht wordt te verkrijgen en, in voorkomend geval, de regelingen voor de gebruiker om toegang te krijgen tot die gegevens of deze op te vragen, met inbegrip van de regelingen van de potentiële </w:t>
      </w:r>
      <w:r>
        <w:rPr>
          <w:b/>
          <w:bCs/>
        </w:rPr>
        <w:t>G</w:t>
      </w:r>
      <w:r w:rsidRPr="00A179A9">
        <w:rPr>
          <w:b/>
          <w:bCs/>
        </w:rPr>
        <w:t>egevenshouder inzake gegevensopslag en de duur van de</w:t>
      </w:r>
      <w:r w:rsidR="001970D1" w:rsidRPr="001970D1">
        <w:rPr>
          <w:b/>
          <w:bCs/>
        </w:rPr>
        <w:t xml:space="preserve">: </w:t>
      </w:r>
    </w:p>
    <w:p w14:paraId="3468B1C5" w14:textId="1616E3B1" w:rsidR="00CB5552" w:rsidRPr="00C53350" w:rsidRDefault="00CB5552" w:rsidP="00CB5552">
      <w:pPr>
        <w:pStyle w:val="Body"/>
        <w:ind w:left="284"/>
        <w:rPr>
          <w:lang w:val="en-US"/>
        </w:rPr>
      </w:pPr>
      <w:r w:rsidRPr="001D435C">
        <w:t xml:space="preserve">Wanneer u uw HRM1000 / 1500 / 1500 Live / 2500 / 2500 Live / 4000 Live gebruikt, worden bepaalde </w:t>
      </w:r>
      <w:r w:rsidR="0049628A">
        <w:t>P</w:t>
      </w:r>
      <w:r w:rsidRPr="001D435C">
        <w:t>roductgegevens verzameld en verzonden. Deze gegevens kunnen zowel op het apparaat als op een externe server worden opgeslagen. Het gaat om de volgende gegevens:</w:t>
      </w:r>
    </w:p>
    <w:p w14:paraId="49CE9645" w14:textId="68DE2C99" w:rsidR="008B1BF9" w:rsidRPr="004B6FB8" w:rsidRDefault="00CB5552" w:rsidP="008B1BF9">
      <w:pPr>
        <w:pStyle w:val="Body"/>
        <w:numPr>
          <w:ilvl w:val="0"/>
          <w:numId w:val="21"/>
        </w:numPr>
        <w:rPr>
          <w:lang w:val="nl-NL"/>
        </w:rPr>
      </w:pPr>
      <w:r w:rsidRPr="00C53350">
        <w:t>Type gegevens: CAN-gegevens die door de computer in Miimo worden gegenereerd, waaronder de volgende: sensorgegevens, Miimo-statuscontrolegegevens, geschiedenisgegevens in Miimo, locatie-informatie gegenereerd door het communicatieapparaat van Miimo en Miimo-instellingen.</w:t>
      </w:r>
    </w:p>
    <w:p w14:paraId="41D45677" w14:textId="55A76BEE" w:rsidR="00CB5552" w:rsidRPr="004B6FB8" w:rsidRDefault="00CB5552" w:rsidP="00262D63">
      <w:pPr>
        <w:pStyle w:val="Body"/>
        <w:numPr>
          <w:ilvl w:val="0"/>
          <w:numId w:val="21"/>
        </w:numPr>
        <w:rPr>
          <w:lang w:val="nl-NL"/>
        </w:rPr>
      </w:pPr>
      <w:r w:rsidRPr="00C53350">
        <w:rPr>
          <w:i/>
          <w:iCs/>
        </w:rPr>
        <w:lastRenderedPageBreak/>
        <w:t>Formaat</w:t>
      </w:r>
      <w:r w:rsidRPr="00C53350">
        <w:t xml:space="preserve">: </w:t>
      </w:r>
      <w:r w:rsidR="008B1BF9" w:rsidRPr="00C53350">
        <w:rPr>
          <w:iCs/>
        </w:rPr>
        <w:t>Gegevens worden als csv-bestand aan de gebruiker verstrekt.</w:t>
      </w:r>
    </w:p>
    <w:p w14:paraId="0A05E49B" w14:textId="64CBBB56" w:rsidR="00CB5552" w:rsidRPr="004B6FB8" w:rsidRDefault="00B904F9" w:rsidP="00693B05">
      <w:pPr>
        <w:pStyle w:val="Body"/>
        <w:numPr>
          <w:ilvl w:val="0"/>
          <w:numId w:val="21"/>
        </w:numPr>
        <w:rPr>
          <w:lang w:val="nl-NL"/>
        </w:rPr>
      </w:pPr>
      <w:r>
        <w:rPr>
          <w:i/>
          <w:iCs/>
        </w:rPr>
        <w:t>Geraamd</w:t>
      </w:r>
      <w:r w:rsidRPr="00C53350">
        <w:rPr>
          <w:i/>
          <w:iCs/>
        </w:rPr>
        <w:t xml:space="preserve"> </w:t>
      </w:r>
      <w:r w:rsidR="00CB5552" w:rsidRPr="00C53350">
        <w:rPr>
          <w:i/>
          <w:iCs/>
        </w:rPr>
        <w:t>volume</w:t>
      </w:r>
      <w:r w:rsidR="00CB5552" w:rsidRPr="00C53350">
        <w:t xml:space="preserve">: </w:t>
      </w:r>
      <w:r>
        <w:t>P</w:t>
      </w:r>
      <w:r w:rsidR="00CB5552" w:rsidRPr="00C53350">
        <w:t>roductgegevens die de HRM1000 / 1500 / 1500 Live / 2500 / 2500 Live / 4000 Live kan genereren, zijn afhankelijk van hoe vaak en hoe lang het wordt gebruikt. De gegevens die continu en in realtime worden gegenereerd en verzonden, kunnen een volume van maximaal 128 KB bereiken. Wanneer Miimo is ingeschakeld, produceert de computer van Miimo automatisch de gegevens in plaats van de noodzaak om de gegevens voor de gebruiker te verstrekken.</w:t>
      </w:r>
    </w:p>
    <w:p w14:paraId="2ADD2D0C" w14:textId="77777777" w:rsidR="008B1BF9" w:rsidRPr="004B6FB8" w:rsidRDefault="008B1BF9" w:rsidP="008B1BF9">
      <w:pPr>
        <w:pStyle w:val="Body"/>
        <w:numPr>
          <w:ilvl w:val="0"/>
          <w:numId w:val="21"/>
        </w:numPr>
        <w:rPr>
          <w:lang w:val="nl-NL"/>
        </w:rPr>
      </w:pPr>
      <w:bookmarkStart w:id="1" w:name="_Hlk197752728"/>
      <w:r w:rsidRPr="00C53350">
        <w:rPr>
          <w:i/>
          <w:iCs/>
        </w:rPr>
        <w:t>Duur van de bewaring</w:t>
      </w:r>
      <w:r w:rsidRPr="00C53350">
        <w:t xml:space="preserve">: Historische gegevens die op servers zijn opgeslagen, worden automatisch verwijderd met een tijdslimiet van 2 jaar. Historische gegevens die op het apparaat zijn opgeslagen op basis van opslagcapaciteit (oudste gegevens worden verwijderd wanneer de maximale opslagcapaciteit is bereikt). </w:t>
      </w:r>
    </w:p>
    <w:bookmarkEnd w:id="1"/>
    <w:p w14:paraId="38F8B0C4" w14:textId="76DEB059" w:rsidR="001970D1" w:rsidRPr="004B6FB8" w:rsidRDefault="001970D1" w:rsidP="00693B05">
      <w:pPr>
        <w:pStyle w:val="Body"/>
        <w:numPr>
          <w:ilvl w:val="0"/>
          <w:numId w:val="21"/>
        </w:numPr>
        <w:rPr>
          <w:lang w:val="nl-NL"/>
        </w:rPr>
      </w:pPr>
      <w:r w:rsidRPr="001970D1">
        <w:t xml:space="preserve">Hoe u dergelijke </w:t>
      </w:r>
      <w:r w:rsidR="00B904F9">
        <w:t>P</w:t>
      </w:r>
      <w:r w:rsidRPr="001970D1">
        <w:t>roductgegevens kunt openen en ophalen: zie hieronder 2.</w:t>
      </w:r>
    </w:p>
    <w:p w14:paraId="0355653D" w14:textId="2C46BB71" w:rsidR="00D24FBF" w:rsidRPr="004B6FB8" w:rsidRDefault="00383A95" w:rsidP="00E323F3">
      <w:pPr>
        <w:pStyle w:val="Body"/>
        <w:numPr>
          <w:ilvl w:val="0"/>
          <w:numId w:val="20"/>
        </w:numPr>
        <w:ind w:left="284" w:hanging="284"/>
        <w:rPr>
          <w:b/>
          <w:bCs/>
          <w:lang w:val="nl-NL"/>
        </w:rPr>
      </w:pPr>
      <w:r w:rsidRPr="00241589">
        <w:rPr>
          <w:b/>
          <w:bCs/>
        </w:rPr>
        <w:t xml:space="preserve">de aard en het geraamde volume van de te genereren gegevens van </w:t>
      </w:r>
      <w:r w:rsidRPr="0052335F">
        <w:rPr>
          <w:b/>
          <w:bCs/>
          <w:u w:val="single"/>
        </w:rPr>
        <w:t>een gerelateerde dienst</w:t>
      </w:r>
      <w:r w:rsidRPr="00241589">
        <w:rPr>
          <w:b/>
          <w:bCs/>
        </w:rPr>
        <w:t xml:space="preserve">, alsmede de regelingen voor de gebruiker om toegang te krijgen tot die gegevens of deze op te vragen, met inbegrip van de regelingen van de potentiële </w:t>
      </w:r>
      <w:r>
        <w:rPr>
          <w:b/>
          <w:bCs/>
        </w:rPr>
        <w:t>G</w:t>
      </w:r>
      <w:r w:rsidRPr="00241589">
        <w:rPr>
          <w:b/>
          <w:bCs/>
        </w:rPr>
        <w:t>egevenshouder inzake gegevensopslag en de duur van de bewaring</w:t>
      </w:r>
      <w:r>
        <w:rPr>
          <w:b/>
          <w:bCs/>
        </w:rPr>
        <w:t xml:space="preserve"> en </w:t>
      </w:r>
      <w:r w:rsidRPr="00C228A6">
        <w:rPr>
          <w:b/>
          <w:bCs/>
        </w:rPr>
        <w:t xml:space="preserve">de manier waarop de gebruiker kan verzoeken om de gegevens te delen met een derde en, in voorkomend geval, het delen van gegevens kan </w:t>
      </w:r>
    </w:p>
    <w:p w14:paraId="15F3BA6D" w14:textId="3CF97911" w:rsidR="00642F96" w:rsidRPr="004B6FB8" w:rsidRDefault="00642F96" w:rsidP="00693B05">
      <w:pPr>
        <w:pStyle w:val="Body"/>
        <w:numPr>
          <w:ilvl w:val="0"/>
          <w:numId w:val="27"/>
        </w:numPr>
        <w:rPr>
          <w:lang w:val="nl-NL"/>
        </w:rPr>
      </w:pPr>
      <w:r w:rsidRPr="00E323F3">
        <w:rPr>
          <w:b/>
          <w:bCs/>
        </w:rPr>
        <w:t>Aard van de gegevens</w:t>
      </w:r>
      <w:r>
        <w:t>: Miimo-instellingen.</w:t>
      </w:r>
      <w:bookmarkStart w:id="2" w:name="_Hlk198148067"/>
    </w:p>
    <w:bookmarkEnd w:id="2"/>
    <w:p w14:paraId="461D0657" w14:textId="5D37E651" w:rsidR="008B1BF9" w:rsidRPr="004B6FB8" w:rsidRDefault="003357E3" w:rsidP="007F454E">
      <w:pPr>
        <w:pStyle w:val="Body"/>
        <w:numPr>
          <w:ilvl w:val="0"/>
          <w:numId w:val="27"/>
        </w:numPr>
        <w:rPr>
          <w:lang w:val="nl-NL"/>
        </w:rPr>
      </w:pPr>
      <w:r>
        <w:rPr>
          <w:b/>
          <w:bCs/>
        </w:rPr>
        <w:t>Geraamd</w:t>
      </w:r>
      <w:r w:rsidRPr="008B1BF9">
        <w:rPr>
          <w:b/>
          <w:bCs/>
        </w:rPr>
        <w:t xml:space="preserve"> </w:t>
      </w:r>
      <w:r w:rsidR="00642F96" w:rsidRPr="008B1BF9">
        <w:rPr>
          <w:b/>
          <w:bCs/>
        </w:rPr>
        <w:t xml:space="preserve">volume van </w:t>
      </w:r>
      <w:r w:rsidR="000B7D89">
        <w:rPr>
          <w:b/>
          <w:bCs/>
        </w:rPr>
        <w:t>G</w:t>
      </w:r>
      <w:r w:rsidR="000B7D89" w:rsidRPr="00E95C08">
        <w:rPr>
          <w:b/>
          <w:bCs/>
        </w:rPr>
        <w:t>egevens van een gerelateerde dienst</w:t>
      </w:r>
      <w:r w:rsidR="000B7D89" w:rsidRPr="00E323F3">
        <w:rPr>
          <w:b/>
          <w:bCs/>
        </w:rPr>
        <w:t xml:space="preserve"> </w:t>
      </w:r>
      <w:r w:rsidR="00642F96" w:rsidRPr="008B1BF9">
        <w:rPr>
          <w:b/>
          <w:bCs/>
        </w:rPr>
        <w:t>die moeten worden gegenereerd</w:t>
      </w:r>
      <w:r w:rsidR="00642F96" w:rsidRPr="008B1BF9">
        <w:t>: 128 kb</w:t>
      </w:r>
    </w:p>
    <w:p w14:paraId="760991EB" w14:textId="6CA411AC" w:rsidR="00166082" w:rsidRPr="004B6FB8" w:rsidRDefault="00642F96" w:rsidP="00166082">
      <w:pPr>
        <w:pStyle w:val="Body"/>
        <w:numPr>
          <w:ilvl w:val="0"/>
          <w:numId w:val="27"/>
        </w:numPr>
        <w:rPr>
          <w:lang w:val="nl-NL"/>
        </w:rPr>
      </w:pPr>
      <w:r w:rsidRPr="008B1BF9">
        <w:rPr>
          <w:b/>
          <w:bCs/>
        </w:rPr>
        <w:t xml:space="preserve">Regelingen voor de opslag van gegevens en de duur van de bewaring: </w:t>
      </w:r>
    </w:p>
    <w:p w14:paraId="26FE9A1E" w14:textId="14BC61C2" w:rsidR="00642F96" w:rsidRPr="004B6FB8" w:rsidRDefault="00166082" w:rsidP="00DD4D01">
      <w:pPr>
        <w:pStyle w:val="Body"/>
        <w:ind w:left="644"/>
        <w:rPr>
          <w:lang w:val="nl-NL"/>
        </w:rPr>
      </w:pPr>
      <w:r w:rsidRPr="00AF34A9">
        <w:t>De duur van de bewaring staat vermeld in het juridische document van de Mii-monitor. De beoogde bewaartermijn is meer dan 90 dagen en minder dan 2 jaar.</w:t>
      </w:r>
    </w:p>
    <w:p w14:paraId="7DE5A751" w14:textId="37B289A7" w:rsidR="00CB5552" w:rsidRPr="004B6FB8" w:rsidRDefault="00CB5552" w:rsidP="00693B05">
      <w:pPr>
        <w:pStyle w:val="Body"/>
        <w:numPr>
          <w:ilvl w:val="0"/>
          <w:numId w:val="27"/>
        </w:numPr>
        <w:rPr>
          <w:b/>
          <w:bCs/>
          <w:lang w:val="nl-NL"/>
        </w:rPr>
      </w:pPr>
      <w:r w:rsidRPr="00000C87">
        <w:rPr>
          <w:b/>
          <w:bCs/>
        </w:rPr>
        <w:t xml:space="preserve">Hoe gebruikers toegang hebben tot </w:t>
      </w:r>
      <w:r w:rsidR="00BD3038">
        <w:rPr>
          <w:b/>
          <w:bCs/>
        </w:rPr>
        <w:t>P</w:t>
      </w:r>
      <w:r w:rsidRPr="00000C87">
        <w:rPr>
          <w:b/>
          <w:bCs/>
        </w:rPr>
        <w:t xml:space="preserve">roductgegevens en </w:t>
      </w:r>
      <w:r w:rsidR="00BD3038">
        <w:rPr>
          <w:b/>
          <w:bCs/>
        </w:rPr>
        <w:t>G</w:t>
      </w:r>
      <w:r w:rsidR="00BD3038" w:rsidRPr="00E95C08">
        <w:rPr>
          <w:b/>
          <w:bCs/>
        </w:rPr>
        <w:t>egevens van een gerelateerde dienst</w:t>
      </w:r>
    </w:p>
    <w:p w14:paraId="0901D4F9" w14:textId="5757A043" w:rsidR="0062731E" w:rsidRPr="004B6FB8" w:rsidRDefault="0062731E" w:rsidP="0062731E">
      <w:pPr>
        <w:pStyle w:val="Body"/>
        <w:ind w:left="709"/>
        <w:rPr>
          <w:b/>
          <w:bCs/>
          <w:lang w:val="nl-NL"/>
        </w:rPr>
      </w:pPr>
      <w:r w:rsidRPr="00E474AC">
        <w:t>Als u een gebruiker bent, kunt u naar het scherm Naleving van de EU-gegevenswet in de Miimo-app gaan (selecteer in het vervolgkeuzemenu in de rechterbovenhoek van het startscherm van de app) en de stappen volgen die in de app worden beschreven om de gegevens op te halen.</w:t>
      </w:r>
    </w:p>
    <w:p w14:paraId="299C4C76" w14:textId="77777777" w:rsidR="00CB5552" w:rsidRPr="004B6FB8" w:rsidRDefault="00CB5552" w:rsidP="00693B05">
      <w:pPr>
        <w:pStyle w:val="Body"/>
        <w:numPr>
          <w:ilvl w:val="0"/>
          <w:numId w:val="27"/>
        </w:numPr>
        <w:rPr>
          <w:lang w:val="nl-NL"/>
        </w:rPr>
      </w:pPr>
      <w:r w:rsidRPr="00000C87">
        <w:rPr>
          <w:b/>
          <w:bCs/>
        </w:rPr>
        <w:t>Hoe u gegevens kunt opvragen die worden gedeeld met een derde partij</w:t>
      </w:r>
      <w:r w:rsidRPr="00364C02">
        <w:t xml:space="preserve">: </w:t>
      </w:r>
    </w:p>
    <w:p w14:paraId="31BA334D" w14:textId="48D502EB" w:rsidR="00F506DC" w:rsidRPr="004B6FB8" w:rsidRDefault="00F506DC" w:rsidP="00F506DC">
      <w:pPr>
        <w:pStyle w:val="Body"/>
        <w:numPr>
          <w:ilvl w:val="1"/>
          <w:numId w:val="34"/>
        </w:numPr>
        <w:rPr>
          <w:lang w:val="nl-NL"/>
        </w:rPr>
      </w:pPr>
      <w:bookmarkStart w:id="3" w:name="_Hlk202194730"/>
      <w:r w:rsidRPr="006E6F64">
        <w:t xml:space="preserve">U kunt een derde partij vragen om te verzoeken om het ter beschikking stellen van gegevens op een portaal van een derde partij [portal.data-services.honda.eu]. Zodra de derde partij een verzoek heeft ingediend via het portaal, zal de app u, de geregistreerde gebruiker, om uw toestemming vragen voor het delen van gegevens met die derde partij.  </w:t>
      </w:r>
    </w:p>
    <w:bookmarkEnd w:id="3"/>
    <w:p w14:paraId="4F4ED6E1" w14:textId="77777777" w:rsidR="00F506DC" w:rsidRPr="004B6FB8" w:rsidRDefault="00F506DC" w:rsidP="00F506DC">
      <w:pPr>
        <w:pStyle w:val="Body"/>
        <w:numPr>
          <w:ilvl w:val="1"/>
          <w:numId w:val="34"/>
        </w:numPr>
        <w:rPr>
          <w:lang w:val="nl-NL"/>
        </w:rPr>
      </w:pPr>
      <w:r w:rsidRPr="006E6F64">
        <w:t>Als u een gebruiker bent, kunt u naar het scherm Naleving van de EU-gegevenswet in de Miimo-app gaan (selecteer in het vervolgkeuzemenu in de rechterbovenhoek van het startscherm van de app) en de stappen volgen die in de app worden beschreven om de gegevens op te halen.</w:t>
      </w:r>
    </w:p>
    <w:p w14:paraId="2AE408F9" w14:textId="5F21174F" w:rsidR="00CB5552" w:rsidRPr="004B6FB8" w:rsidRDefault="00CB5552" w:rsidP="008B1BF9">
      <w:pPr>
        <w:pStyle w:val="Body"/>
        <w:numPr>
          <w:ilvl w:val="0"/>
          <w:numId w:val="27"/>
        </w:numPr>
        <w:rPr>
          <w:lang w:val="nl-NL"/>
        </w:rPr>
      </w:pPr>
      <w:r w:rsidRPr="00000C87">
        <w:rPr>
          <w:b/>
          <w:bCs/>
        </w:rPr>
        <w:t>Hoe het delen van gegevens met derden te stoppen</w:t>
      </w:r>
      <w:r w:rsidRPr="00364C02">
        <w:t>:</w:t>
      </w:r>
    </w:p>
    <w:p w14:paraId="50EB373A" w14:textId="4680CF5D" w:rsidR="00841BA4" w:rsidRPr="004B6FB8" w:rsidRDefault="00195B66" w:rsidP="00841BA4">
      <w:pPr>
        <w:pStyle w:val="Body"/>
        <w:ind w:left="644"/>
        <w:rPr>
          <w:b/>
          <w:bCs/>
          <w:lang w:val="nl-NL"/>
        </w:rPr>
      </w:pPr>
      <w:r w:rsidRPr="00195B66">
        <w:t>Als u een gebruiker bent, kunt u naar het scherm Naleving van de EU-gegevenswet in de Miimo-app gaan (selecteer in het vervolgkeuzemenu in de rechterbovenhoek van het startscherm van de app) en de stappen volgen die in de app worden beschreven om te stoppen met het delen van de gegevens met derden.</w:t>
      </w:r>
    </w:p>
    <w:p w14:paraId="5A67E96D" w14:textId="1F7918F3" w:rsidR="00CB5552" w:rsidRPr="004B6FB8" w:rsidRDefault="00CB5552" w:rsidP="008B1BF9">
      <w:pPr>
        <w:pStyle w:val="Body"/>
        <w:numPr>
          <w:ilvl w:val="0"/>
          <w:numId w:val="27"/>
        </w:numPr>
        <w:rPr>
          <w:b/>
          <w:bCs/>
          <w:lang w:val="nl-NL"/>
        </w:rPr>
      </w:pPr>
      <w:r w:rsidRPr="00077973">
        <w:rPr>
          <w:b/>
          <w:bCs/>
        </w:rPr>
        <w:t xml:space="preserve">Hoe u </w:t>
      </w:r>
      <w:r w:rsidR="00533171">
        <w:rPr>
          <w:b/>
          <w:bCs/>
        </w:rPr>
        <w:t>P</w:t>
      </w:r>
      <w:r w:rsidRPr="00077973">
        <w:rPr>
          <w:b/>
          <w:bCs/>
        </w:rPr>
        <w:t>roduct</w:t>
      </w:r>
      <w:r w:rsidR="00533171">
        <w:rPr>
          <w:b/>
          <w:bCs/>
        </w:rPr>
        <w:t xml:space="preserve">gegevens </w:t>
      </w:r>
      <w:r w:rsidRPr="00077973">
        <w:rPr>
          <w:b/>
          <w:bCs/>
        </w:rPr>
        <w:t xml:space="preserve">en </w:t>
      </w:r>
      <w:r w:rsidR="00533171">
        <w:rPr>
          <w:b/>
          <w:bCs/>
        </w:rPr>
        <w:t>G</w:t>
      </w:r>
      <w:r w:rsidR="00533171" w:rsidRPr="00E95C08">
        <w:rPr>
          <w:b/>
          <w:bCs/>
        </w:rPr>
        <w:t>egevens van een gerelateerde dienst</w:t>
      </w:r>
      <w:r w:rsidR="00533171" w:rsidRPr="00E323F3">
        <w:rPr>
          <w:b/>
          <w:bCs/>
        </w:rPr>
        <w:t xml:space="preserve"> </w:t>
      </w:r>
      <w:r w:rsidRPr="00077973">
        <w:rPr>
          <w:b/>
          <w:bCs/>
        </w:rPr>
        <w:t>kunt wissen:</w:t>
      </w:r>
    </w:p>
    <w:p w14:paraId="44B11256" w14:textId="77777777" w:rsidR="0018011F" w:rsidRDefault="0018011F" w:rsidP="0018011F">
      <w:pPr>
        <w:ind w:left="709"/>
        <w:rPr>
          <w:lang w:val="en-US"/>
        </w:rPr>
      </w:pPr>
      <w:bookmarkStart w:id="4" w:name="_Hlk197378496"/>
      <w:r w:rsidRPr="002B59DC">
        <w:lastRenderedPageBreak/>
        <w:t>Voor verwijderingsverzoeken kunnen gebruikers contact opnemen met het HME-contactcentrum. Gegevens kunnen alleen volledig (niet gedeeltelijk) worden gewist.</w:t>
      </w:r>
    </w:p>
    <w:p w14:paraId="45F6A90C" w14:textId="77777777" w:rsidR="0018011F" w:rsidRDefault="0018011F" w:rsidP="0018011F">
      <w:pPr>
        <w:ind w:left="709"/>
        <w:rPr>
          <w:lang w:val="en-US"/>
        </w:rPr>
      </w:pPr>
    </w:p>
    <w:p w14:paraId="0F0EB2D1" w14:textId="3DA6FD04" w:rsidR="00D24FBF" w:rsidRPr="004B6FB8" w:rsidRDefault="00D24FBF" w:rsidP="00E323F3">
      <w:pPr>
        <w:pStyle w:val="ListParagraph"/>
        <w:numPr>
          <w:ilvl w:val="0"/>
          <w:numId w:val="20"/>
        </w:numPr>
        <w:ind w:left="426"/>
        <w:rPr>
          <w:b/>
          <w:bCs/>
          <w:lang w:val="nl-NL"/>
        </w:rPr>
      </w:pPr>
      <w:r w:rsidRPr="00D24FBF">
        <w:rPr>
          <w:b/>
          <w:bCs/>
        </w:rPr>
        <w:t>of de gegevenshouder verwacht zelf direct beschikbare gegevens te gebruiken en voor welke doeleinden die gegevens zullen worden gebruikt, en of hij van plan is een of meer derden toe te staan de gegevens te gebruiken voor doeleinden die met de gebruiker zijn overeengekomen</w:t>
      </w:r>
    </w:p>
    <w:p w14:paraId="365F1461" w14:textId="77777777" w:rsidR="00387FCA" w:rsidRPr="004B6FB8" w:rsidRDefault="00387FCA" w:rsidP="00387FCA">
      <w:pPr>
        <w:pStyle w:val="ListParagraph"/>
        <w:ind w:left="644"/>
        <w:rPr>
          <w:b/>
          <w:bCs/>
          <w:lang w:val="nl-NL"/>
        </w:rPr>
      </w:pPr>
    </w:p>
    <w:bookmarkEnd w:id="4"/>
    <w:p w14:paraId="4D21B7C8" w14:textId="77777777" w:rsidR="00D90487" w:rsidRDefault="00D90487" w:rsidP="00D90487">
      <w:pPr>
        <w:pStyle w:val="Body"/>
        <w:ind w:left="426"/>
        <w:rPr>
          <w:lang w:val="en-US"/>
        </w:rPr>
      </w:pPr>
      <w:r w:rsidRPr="00191701">
        <w:t xml:space="preserve">Honda verzamelt de gegevens om gebruikers een Mii-monitor-service te bieden. We verzamelen ook gegevens </w:t>
      </w:r>
    </w:p>
    <w:p w14:paraId="2194422F" w14:textId="77777777" w:rsidR="00D90487" w:rsidRPr="004B6FB8" w:rsidRDefault="00D90487" w:rsidP="00D90487">
      <w:pPr>
        <w:pStyle w:val="Body"/>
        <w:numPr>
          <w:ilvl w:val="0"/>
          <w:numId w:val="35"/>
        </w:numPr>
        <w:rPr>
          <w:lang w:val="nl-NL"/>
        </w:rPr>
      </w:pPr>
      <w:r>
        <w:t>om de app te beheren,</w:t>
      </w:r>
    </w:p>
    <w:p w14:paraId="4FBBC656" w14:textId="4ED8BA27" w:rsidR="00D90487" w:rsidRPr="004B6FB8" w:rsidRDefault="00D90487" w:rsidP="00D90487">
      <w:pPr>
        <w:pStyle w:val="Body"/>
        <w:numPr>
          <w:ilvl w:val="0"/>
          <w:numId w:val="35"/>
        </w:numPr>
        <w:rPr>
          <w:lang w:val="nl-NL"/>
        </w:rPr>
      </w:pPr>
      <w:r>
        <w:t xml:space="preserve">om Honda in staat te stellen de functionaliteit van de app en Honda-producten en -diensten (met name het Honda Miimo-assortiment) te verbeteren en te optimaliseren, </w:t>
      </w:r>
    </w:p>
    <w:p w14:paraId="71B4B319" w14:textId="77777777" w:rsidR="00D90487" w:rsidRPr="004B6FB8" w:rsidRDefault="00D90487" w:rsidP="00D90487">
      <w:pPr>
        <w:pStyle w:val="Body"/>
        <w:numPr>
          <w:ilvl w:val="0"/>
          <w:numId w:val="35"/>
        </w:numPr>
        <w:rPr>
          <w:lang w:val="nl-NL"/>
        </w:rPr>
      </w:pPr>
      <w:r>
        <w:t xml:space="preserve">om te begrijpen welke delen van de app / het product populair zijn / het meest worden gebruikt, of welke moeten worden gewijzigd/bijgewerkt, </w:t>
      </w:r>
    </w:p>
    <w:p w14:paraId="3C47A877" w14:textId="77777777" w:rsidR="00D90487" w:rsidRPr="004B6FB8" w:rsidRDefault="00D90487" w:rsidP="00D90487">
      <w:pPr>
        <w:pStyle w:val="Body"/>
        <w:numPr>
          <w:ilvl w:val="0"/>
          <w:numId w:val="35"/>
        </w:numPr>
        <w:rPr>
          <w:lang w:val="nl-NL"/>
        </w:rPr>
      </w:pPr>
      <w:r w:rsidRPr="00191701">
        <w:t xml:space="preserve">voor het intern bijhouden van gegevens, </w:t>
      </w:r>
    </w:p>
    <w:p w14:paraId="2416A3BD" w14:textId="77777777" w:rsidR="00D90487" w:rsidRPr="004B6FB8" w:rsidRDefault="00D90487" w:rsidP="00D90487">
      <w:pPr>
        <w:pStyle w:val="Body"/>
        <w:numPr>
          <w:ilvl w:val="0"/>
          <w:numId w:val="35"/>
        </w:numPr>
        <w:rPr>
          <w:lang w:val="nl-NL"/>
        </w:rPr>
      </w:pPr>
      <w:r w:rsidRPr="00191701">
        <w:t>voor het beheer en de audit van onze bedrijfsactiviteiten, waaronder managementanalyse, audits, prognoses, bedrijfsplanning;</w:t>
      </w:r>
    </w:p>
    <w:p w14:paraId="13946094" w14:textId="77777777" w:rsidR="00D90487" w:rsidRPr="004B6FB8" w:rsidRDefault="00D90487" w:rsidP="00D90487">
      <w:pPr>
        <w:pStyle w:val="Body"/>
        <w:numPr>
          <w:ilvl w:val="0"/>
          <w:numId w:val="35"/>
        </w:numPr>
        <w:rPr>
          <w:lang w:val="nl-NL"/>
        </w:rPr>
      </w:pPr>
      <w:r>
        <w:t>voor het reageren op en/of het afhandelen van verzoeken of vragen van gebruikers die via de app of anderszins worden verzonden;</w:t>
      </w:r>
    </w:p>
    <w:p w14:paraId="3E49DC37" w14:textId="77777777" w:rsidR="00D90487" w:rsidRPr="004B6FB8" w:rsidRDefault="00D90487" w:rsidP="00D90487">
      <w:pPr>
        <w:pStyle w:val="Body"/>
        <w:numPr>
          <w:ilvl w:val="0"/>
          <w:numId w:val="35"/>
        </w:numPr>
        <w:rPr>
          <w:lang w:val="nl-NL"/>
        </w:rPr>
      </w:pPr>
      <w:r w:rsidRPr="00191701">
        <w:t>gebruikers technische ondersteuning bieden met betrekking tot uw Honda Miimo en de diensten die u via de app worden aangeboden (inclusief het delen van informatie met derden - softwareonderhoudsbedrijven en dealers);</w:t>
      </w:r>
    </w:p>
    <w:p w14:paraId="32920AA4" w14:textId="77777777" w:rsidR="00D90487" w:rsidRPr="004B6FB8" w:rsidRDefault="00D90487" w:rsidP="00D90487">
      <w:pPr>
        <w:pStyle w:val="Body"/>
        <w:numPr>
          <w:ilvl w:val="0"/>
          <w:numId w:val="35"/>
        </w:numPr>
        <w:rPr>
          <w:lang w:val="nl-NL"/>
        </w:rPr>
      </w:pPr>
      <w:r w:rsidRPr="00191701">
        <w:t>voor elk ander doel dat verband houdt met het beheer van de juridische relatie van gebruikers met Honda;</w:t>
      </w:r>
    </w:p>
    <w:p w14:paraId="27AEF532" w14:textId="77777777" w:rsidR="00D90487" w:rsidRPr="004B6FB8" w:rsidRDefault="00D90487" w:rsidP="00D90487">
      <w:pPr>
        <w:pStyle w:val="Body"/>
        <w:numPr>
          <w:ilvl w:val="0"/>
          <w:numId w:val="35"/>
        </w:numPr>
        <w:rPr>
          <w:lang w:val="nl-NL"/>
        </w:rPr>
      </w:pPr>
      <w:r w:rsidRPr="00191701">
        <w:t xml:space="preserve">om een profiel van gebruikers aan te maken om te beslissen welke producten en diensten aan hen worden aangeboden voor direct marketingdoeleinden. </w:t>
      </w:r>
    </w:p>
    <w:p w14:paraId="46FCD368" w14:textId="03BED828" w:rsidR="00E323F3" w:rsidRPr="004B6FB8" w:rsidRDefault="00790441" w:rsidP="00E323F3">
      <w:pPr>
        <w:pStyle w:val="ListParagraph"/>
        <w:numPr>
          <w:ilvl w:val="0"/>
          <w:numId w:val="20"/>
        </w:numPr>
        <w:ind w:left="426"/>
        <w:rPr>
          <w:b/>
          <w:bCs/>
          <w:lang w:val="nl-NL"/>
        </w:rPr>
      </w:pPr>
      <w:r w:rsidRPr="00E323F3">
        <w:rPr>
          <w:b/>
          <w:bCs/>
        </w:rPr>
        <w:t xml:space="preserve">Ontvangers van gegevens over producten en </w:t>
      </w:r>
      <w:r w:rsidR="0093316C">
        <w:rPr>
          <w:b/>
          <w:bCs/>
        </w:rPr>
        <w:t>gerelateerde</w:t>
      </w:r>
      <w:r w:rsidR="0093316C" w:rsidRPr="00E323F3">
        <w:rPr>
          <w:b/>
          <w:bCs/>
        </w:rPr>
        <w:t xml:space="preserve"> </w:t>
      </w:r>
      <w:r w:rsidRPr="00E323F3">
        <w:rPr>
          <w:b/>
          <w:bCs/>
        </w:rPr>
        <w:t>diensten</w:t>
      </w:r>
      <w:r w:rsidR="00E323F3" w:rsidRPr="00E323F3">
        <w:rPr>
          <w:b/>
          <w:bCs/>
        </w:rPr>
        <w:br/>
      </w:r>
      <w:bookmarkStart w:id="5" w:name="_Hlk197753792"/>
    </w:p>
    <w:p w14:paraId="3BF95F11" w14:textId="400826C6" w:rsidR="008B1BF9" w:rsidRPr="008B1BF9" w:rsidRDefault="008B1BF9" w:rsidP="002E63EB">
      <w:pPr>
        <w:ind w:firstLine="426"/>
        <w:rPr>
          <w:lang w:val="en-US"/>
        </w:rPr>
      </w:pPr>
      <w:r w:rsidRPr="002E63EB">
        <w:t>Geen ontvangers.</w:t>
      </w:r>
    </w:p>
    <w:p w14:paraId="6563564C" w14:textId="77777777" w:rsidR="00E323F3" w:rsidRPr="00E323F3" w:rsidRDefault="00E323F3" w:rsidP="00E323F3">
      <w:pPr>
        <w:ind w:left="349"/>
        <w:rPr>
          <w:lang w:val="en-US"/>
        </w:rPr>
      </w:pPr>
    </w:p>
    <w:bookmarkEnd w:id="5"/>
    <w:p w14:paraId="14A9AA35" w14:textId="4B771AA5" w:rsidR="00D24FBF" w:rsidRPr="004B6FB8" w:rsidRDefault="00726282" w:rsidP="00E323F3">
      <w:pPr>
        <w:pStyle w:val="Body"/>
        <w:numPr>
          <w:ilvl w:val="0"/>
          <w:numId w:val="20"/>
        </w:numPr>
        <w:ind w:left="426"/>
        <w:rPr>
          <w:b/>
          <w:bCs/>
          <w:lang w:val="nl-NL"/>
        </w:rPr>
      </w:pPr>
      <w:r w:rsidRPr="00E323F3">
        <w:rPr>
          <w:b/>
          <w:bCs/>
        </w:rPr>
        <w:t xml:space="preserve">de identiteit van de </w:t>
      </w:r>
      <w:r>
        <w:rPr>
          <w:b/>
          <w:bCs/>
        </w:rPr>
        <w:t>Gegevenshouder</w:t>
      </w:r>
      <w:r w:rsidRPr="00E323F3">
        <w:rPr>
          <w:b/>
          <w:bCs/>
        </w:rPr>
        <w:t xml:space="preserve">, zijn handelsnaam en het geografische adres waar hij is gevestigd en van andere gegevensverwerkende partijen en de communicatiemiddelen </w:t>
      </w:r>
      <w:r w:rsidRPr="00100AB9">
        <w:rPr>
          <w:b/>
          <w:bCs/>
        </w:rPr>
        <w:t>die de gebruiker in staat stellen snel contact op te nemen met de potentiële gegevenshouder en efficiënt met hem te communiceren</w:t>
      </w:r>
    </w:p>
    <w:p w14:paraId="77008223" w14:textId="29B39C1B" w:rsidR="00D24FBF" w:rsidRPr="001D435C" w:rsidRDefault="00D24FBF" w:rsidP="00693B05">
      <w:pPr>
        <w:pStyle w:val="Body"/>
        <w:numPr>
          <w:ilvl w:val="0"/>
          <w:numId w:val="29"/>
        </w:numPr>
        <w:rPr>
          <w:lang w:val="en-US"/>
        </w:rPr>
      </w:pPr>
      <w:r>
        <w:rPr>
          <w:b/>
          <w:bCs/>
        </w:rPr>
        <w:t>Gegevenshouder en contactgegevens</w:t>
      </w:r>
    </w:p>
    <w:p w14:paraId="698D7D43" w14:textId="33461AE9" w:rsidR="00D24FBF" w:rsidRPr="004B6FB8" w:rsidRDefault="00D24FBF" w:rsidP="00D24FBF">
      <w:pPr>
        <w:pStyle w:val="Body"/>
        <w:ind w:firstLine="720"/>
        <w:rPr>
          <w:lang w:val="nl-NL"/>
        </w:rPr>
      </w:pPr>
      <w:r w:rsidRPr="001D435C">
        <w:t>De gegevenshouder in de zin van de EU</w:t>
      </w:r>
      <w:r w:rsidR="00726282">
        <w:t xml:space="preserve"> Data Act</w:t>
      </w:r>
      <w:r w:rsidRPr="001D435C">
        <w:t xml:space="preserve"> is:</w:t>
      </w:r>
    </w:p>
    <w:p w14:paraId="59D537D9" w14:textId="77777777" w:rsidR="008B1BF9" w:rsidRPr="004B6FB8" w:rsidRDefault="008B1BF9" w:rsidP="008B1BF9">
      <w:pPr>
        <w:pStyle w:val="Body"/>
        <w:numPr>
          <w:ilvl w:val="0"/>
          <w:numId w:val="28"/>
        </w:numPr>
        <w:rPr>
          <w:lang w:val="nl-NL"/>
        </w:rPr>
      </w:pPr>
      <w:r w:rsidRPr="00D90487">
        <w:t>Honda Motor Europe Ltd., Cain Road, Bracknell, Berkshire, RG12 1HL, Verenigd Koninkrijk,</w:t>
      </w:r>
    </w:p>
    <w:p w14:paraId="63CC5ED7" w14:textId="77777777" w:rsidR="008B1BF9" w:rsidRPr="004B6FB8" w:rsidRDefault="008B1BF9" w:rsidP="008B1BF9">
      <w:pPr>
        <w:pStyle w:val="Body"/>
        <w:ind w:left="1570"/>
        <w:rPr>
          <w:lang w:val="nl-NL"/>
        </w:rPr>
      </w:pPr>
      <w:r w:rsidRPr="00D90487">
        <w:t>E-mail/contact: U kunt contact opnemen met de klantenservice via e-mail (connectedservices.support@honda-eu.com) of telefonisch (0345 200 8000).</w:t>
      </w:r>
      <w:bookmarkStart w:id="6" w:name="_Hlk204285130"/>
      <w:bookmarkEnd w:id="6"/>
    </w:p>
    <w:p w14:paraId="09A50AA3" w14:textId="77777777" w:rsidR="00790441" w:rsidRPr="00D90487" w:rsidRDefault="00790441" w:rsidP="00693B05">
      <w:pPr>
        <w:pStyle w:val="Body"/>
        <w:numPr>
          <w:ilvl w:val="0"/>
          <w:numId w:val="29"/>
        </w:numPr>
        <w:rPr>
          <w:b/>
          <w:bCs/>
          <w:lang w:val="en-US"/>
        </w:rPr>
      </w:pPr>
      <w:r w:rsidRPr="00D90487">
        <w:rPr>
          <w:b/>
          <w:bCs/>
        </w:rPr>
        <w:t>Gegevensverwerkers</w:t>
      </w:r>
    </w:p>
    <w:p w14:paraId="5604950D" w14:textId="37AD2D06" w:rsidR="00790441" w:rsidRPr="004B6FB8" w:rsidRDefault="00790441" w:rsidP="00790441">
      <w:pPr>
        <w:pStyle w:val="Body"/>
        <w:ind w:left="1004"/>
        <w:rPr>
          <w:lang w:val="nl-NL"/>
        </w:rPr>
      </w:pPr>
      <w:r w:rsidRPr="00D90487">
        <w:t xml:space="preserve">Wij maken gebruik van de volgende gegevensverwerkers: </w:t>
      </w:r>
    </w:p>
    <w:p w14:paraId="1F20F0A9" w14:textId="77777777" w:rsidR="008B1BF9" w:rsidRPr="00D90487" w:rsidRDefault="008B1BF9" w:rsidP="008B1BF9">
      <w:pPr>
        <w:pStyle w:val="Body"/>
        <w:numPr>
          <w:ilvl w:val="0"/>
          <w:numId w:val="30"/>
        </w:numPr>
        <w:ind w:left="1418" w:hanging="425"/>
        <w:rPr>
          <w:lang w:val="en-US"/>
        </w:rPr>
      </w:pPr>
      <w:r w:rsidRPr="00D90487">
        <w:t>Honda Motor Co., Ltd. 2-1-1, Minami-Aoyama, Minato-ku, Tokio, 107-8556, Japan. PP-kantoor: 3-15-1 Senzui, Asaka, Saitama 351-0024, JAPAN</w:t>
      </w:r>
    </w:p>
    <w:p w14:paraId="027DF1BD" w14:textId="77777777" w:rsidR="008B1BF9" w:rsidRPr="008B1BF9" w:rsidRDefault="008B1BF9" w:rsidP="008B1BF9">
      <w:pPr>
        <w:pStyle w:val="Body"/>
        <w:numPr>
          <w:ilvl w:val="0"/>
          <w:numId w:val="30"/>
        </w:numPr>
        <w:ind w:left="1418" w:hanging="425"/>
        <w:rPr>
          <w:b/>
          <w:bCs/>
          <w:lang w:val="en-US"/>
        </w:rPr>
      </w:pPr>
      <w:r w:rsidRPr="008B1BF9">
        <w:t xml:space="preserve">NEC Corporation, 7-1, Shiba 5-chome, Minato-ku, Tokio 108-8001 Japan </w:t>
      </w:r>
    </w:p>
    <w:p w14:paraId="4A88FD5B" w14:textId="0A5114BE" w:rsidR="008B1BF9" w:rsidRPr="008B1BF9" w:rsidRDefault="008B1BF9" w:rsidP="008B1BF9">
      <w:pPr>
        <w:pStyle w:val="Body"/>
        <w:numPr>
          <w:ilvl w:val="0"/>
          <w:numId w:val="29"/>
        </w:numPr>
        <w:rPr>
          <w:lang w:val="en-US"/>
        </w:rPr>
      </w:pPr>
      <w:r w:rsidRPr="006B7E62">
        <w:rPr>
          <w:b/>
          <w:bCs/>
        </w:rPr>
        <w:t>Communicatiemiddel</w:t>
      </w:r>
      <w:r>
        <w:t>: HME-contactcentrum per e-mail (connectedservices.support@honda-eu.com) of per telefoon (0345 200 8000).</w:t>
      </w:r>
    </w:p>
    <w:p w14:paraId="3F16420B" w14:textId="52FFBD2F" w:rsidR="00790441" w:rsidRPr="004B6FB8" w:rsidRDefault="00790441" w:rsidP="008B1BF9">
      <w:pPr>
        <w:pStyle w:val="Body"/>
        <w:numPr>
          <w:ilvl w:val="0"/>
          <w:numId w:val="20"/>
        </w:numPr>
        <w:rPr>
          <w:b/>
          <w:bCs/>
          <w:lang w:val="nl-NL"/>
        </w:rPr>
      </w:pPr>
      <w:r w:rsidRPr="00790441">
        <w:rPr>
          <w:b/>
          <w:bCs/>
        </w:rPr>
        <w:t xml:space="preserve">of de houder van de gegevens de houder is van bedrijfsgeheimen die zijn vervat in de gegevens die toegankelijk zijn via het verbonden product of die </w:t>
      </w:r>
      <w:r w:rsidR="00262840">
        <w:rPr>
          <w:b/>
          <w:bCs/>
        </w:rPr>
        <w:t>worden</w:t>
      </w:r>
      <w:r w:rsidR="00262840" w:rsidRPr="00790441">
        <w:rPr>
          <w:b/>
          <w:bCs/>
        </w:rPr>
        <w:t xml:space="preserve"> </w:t>
      </w:r>
      <w:r w:rsidRPr="00790441">
        <w:rPr>
          <w:b/>
          <w:bCs/>
        </w:rPr>
        <w:t xml:space="preserve">gegenereerd tijdens de </w:t>
      </w:r>
      <w:r w:rsidR="00262840">
        <w:rPr>
          <w:b/>
          <w:bCs/>
        </w:rPr>
        <w:t>verlening</w:t>
      </w:r>
      <w:r w:rsidR="00262840" w:rsidRPr="00790441">
        <w:rPr>
          <w:b/>
          <w:bCs/>
        </w:rPr>
        <w:t xml:space="preserve"> </w:t>
      </w:r>
      <w:r w:rsidRPr="00790441">
        <w:rPr>
          <w:b/>
          <w:bCs/>
        </w:rPr>
        <w:t xml:space="preserve">van een gerelateerde dienst, en, </w:t>
      </w:r>
      <w:r w:rsidR="00262840">
        <w:rPr>
          <w:b/>
          <w:bCs/>
        </w:rPr>
        <w:t>wanneer</w:t>
      </w:r>
      <w:r w:rsidR="00262840" w:rsidRPr="00790441">
        <w:rPr>
          <w:b/>
          <w:bCs/>
        </w:rPr>
        <w:t xml:space="preserve"> </w:t>
      </w:r>
      <w:r w:rsidRPr="00790441">
        <w:rPr>
          <w:b/>
          <w:bCs/>
        </w:rPr>
        <w:t xml:space="preserve">de toekomstige </w:t>
      </w:r>
      <w:r w:rsidR="00262840">
        <w:rPr>
          <w:b/>
          <w:bCs/>
        </w:rPr>
        <w:t>Gegevenshouder</w:t>
      </w:r>
      <w:r w:rsidRPr="00790441">
        <w:rPr>
          <w:b/>
          <w:bCs/>
        </w:rPr>
        <w:t xml:space="preserve"> niet de houder van het bedrijfsgeheim is, de identiteit van de houder van het bedrijfsgeheim</w:t>
      </w:r>
    </w:p>
    <w:p w14:paraId="53F07424" w14:textId="3809A285" w:rsidR="00790441" w:rsidRPr="004B6FB8" w:rsidRDefault="00262840" w:rsidP="00790441">
      <w:pPr>
        <w:pStyle w:val="Body"/>
        <w:ind w:left="644"/>
        <w:rPr>
          <w:lang w:val="nl-NL"/>
        </w:rPr>
      </w:pPr>
      <w:r w:rsidRPr="00262840">
        <w:t xml:space="preserve">Gegevens van een gerelateerde dienst </w:t>
      </w:r>
      <w:r w:rsidR="00D356BC" w:rsidRPr="00D356BC">
        <w:t>bevatten geen bedrijfsgeheimen.</w:t>
      </w:r>
    </w:p>
    <w:p w14:paraId="4AA4623E" w14:textId="51EC6EA6" w:rsidR="00790441" w:rsidRPr="004B6FB8" w:rsidRDefault="00790441" w:rsidP="00E323F3">
      <w:pPr>
        <w:pStyle w:val="Body"/>
        <w:numPr>
          <w:ilvl w:val="0"/>
          <w:numId w:val="20"/>
        </w:numPr>
        <w:ind w:left="567"/>
        <w:rPr>
          <w:b/>
          <w:bCs/>
          <w:lang w:val="nl-NL"/>
        </w:rPr>
      </w:pPr>
      <w:r w:rsidRPr="00790441">
        <w:rPr>
          <w:b/>
          <w:bCs/>
        </w:rPr>
        <w:t xml:space="preserve">de duur van </w:t>
      </w:r>
      <w:r w:rsidR="00262840">
        <w:rPr>
          <w:b/>
          <w:bCs/>
        </w:rPr>
        <w:t>de overeenkomst</w:t>
      </w:r>
      <w:r w:rsidRPr="00790441">
        <w:rPr>
          <w:b/>
          <w:bCs/>
        </w:rPr>
        <w:t xml:space="preserve"> tussen de gebruiker en de </w:t>
      </w:r>
      <w:r w:rsidR="00814D86">
        <w:rPr>
          <w:b/>
          <w:bCs/>
        </w:rPr>
        <w:t>Gegevenshouder</w:t>
      </w:r>
      <w:r w:rsidRPr="00790441">
        <w:rPr>
          <w:b/>
          <w:bCs/>
        </w:rPr>
        <w:t xml:space="preserve">, </w:t>
      </w:r>
      <w:r w:rsidR="00814D86">
        <w:rPr>
          <w:b/>
          <w:bCs/>
        </w:rPr>
        <w:t>alsmede</w:t>
      </w:r>
      <w:r w:rsidR="00814D86" w:rsidRPr="00790441">
        <w:rPr>
          <w:b/>
          <w:bCs/>
        </w:rPr>
        <w:t xml:space="preserve"> </w:t>
      </w:r>
      <w:r w:rsidRPr="00790441">
        <w:rPr>
          <w:b/>
          <w:bCs/>
        </w:rPr>
        <w:t xml:space="preserve">de </w:t>
      </w:r>
      <w:r w:rsidR="00814D86">
        <w:rPr>
          <w:b/>
          <w:bCs/>
        </w:rPr>
        <w:t>regelingen</w:t>
      </w:r>
      <w:r w:rsidR="00814D86" w:rsidRPr="00790441">
        <w:rPr>
          <w:b/>
          <w:bCs/>
        </w:rPr>
        <w:t xml:space="preserve"> </w:t>
      </w:r>
      <w:r w:rsidRPr="00790441">
        <w:rPr>
          <w:b/>
          <w:bCs/>
        </w:rPr>
        <w:t xml:space="preserve">voor het beëindigen van </w:t>
      </w:r>
      <w:r w:rsidR="00814D86">
        <w:rPr>
          <w:b/>
          <w:bCs/>
        </w:rPr>
        <w:t>deze overeenkomst.</w:t>
      </w:r>
    </w:p>
    <w:p w14:paraId="54E0FB98" w14:textId="77777777" w:rsidR="0019009D" w:rsidRPr="004B6FB8" w:rsidRDefault="0019009D" w:rsidP="0019009D">
      <w:pPr>
        <w:pStyle w:val="Body"/>
        <w:ind w:left="720"/>
        <w:rPr>
          <w:iCs/>
          <w:lang w:val="nl-NL"/>
        </w:rPr>
      </w:pPr>
      <w:r>
        <w:rPr>
          <w:iCs/>
        </w:rPr>
        <w:t>Het gebruik van de Miimo-app is afhankelijk van beschikbaarheid en niet beperkt in de tijd.</w:t>
      </w:r>
    </w:p>
    <w:p w14:paraId="3AD58A13" w14:textId="47758ABC" w:rsidR="00CB5552" w:rsidRPr="004B6FB8" w:rsidRDefault="00CB5552" w:rsidP="00E323F3">
      <w:pPr>
        <w:pStyle w:val="Body"/>
        <w:numPr>
          <w:ilvl w:val="0"/>
          <w:numId w:val="20"/>
        </w:numPr>
        <w:ind w:left="567"/>
        <w:rPr>
          <w:lang w:val="nl-NL"/>
        </w:rPr>
      </w:pPr>
      <w:r w:rsidRPr="001D435C">
        <w:rPr>
          <w:b/>
          <w:bCs/>
        </w:rPr>
        <w:t>Uw recht om een klacht in te dienen</w:t>
      </w:r>
    </w:p>
    <w:p w14:paraId="2D1ECE86" w14:textId="0235B8E3" w:rsidR="00CB5552" w:rsidRPr="004B6FB8" w:rsidRDefault="00CB5552" w:rsidP="00790441">
      <w:pPr>
        <w:pStyle w:val="Body"/>
        <w:ind w:left="644"/>
        <w:rPr>
          <w:lang w:val="nl-NL"/>
        </w:rPr>
      </w:pPr>
      <w:r w:rsidRPr="001D435C">
        <w:t>Als gebruiker hebt u het recht om een klacht in te dienen bij de relevante bevoegde autoriteit in de EU-lidstaat waar u uw gewone verblijfplaats of werkplek heeft, als u van mening bent dat uw recht op grond van de EU</w:t>
      </w:r>
      <w:r w:rsidR="00814D86">
        <w:t xml:space="preserve"> Data Act</w:t>
      </w:r>
      <w:r w:rsidRPr="001D435C">
        <w:t xml:space="preserve"> is geschonden (artikel 38 EU</w:t>
      </w:r>
      <w:r w:rsidR="00814D86">
        <w:t xml:space="preserve"> Data Act</w:t>
      </w:r>
      <w:r w:rsidRPr="001D435C">
        <w:t xml:space="preserve">). </w:t>
      </w:r>
    </w:p>
    <w:p w14:paraId="11E5B96F" w14:textId="620286F3" w:rsidR="00CB5552" w:rsidRPr="004B6FB8" w:rsidRDefault="00CB5552" w:rsidP="00E323F3">
      <w:pPr>
        <w:pStyle w:val="Body"/>
        <w:numPr>
          <w:ilvl w:val="0"/>
          <w:numId w:val="20"/>
        </w:numPr>
        <w:ind w:left="567"/>
        <w:rPr>
          <w:lang w:val="nl-NL"/>
        </w:rPr>
      </w:pPr>
      <w:r w:rsidRPr="001D435C">
        <w:rPr>
          <w:b/>
          <w:bCs/>
        </w:rPr>
        <w:t xml:space="preserve"> Wijzigingen in deze </w:t>
      </w:r>
      <w:r w:rsidR="00410FC6" w:rsidRPr="00410FC6">
        <w:rPr>
          <w:b/>
          <w:bCs/>
        </w:rPr>
        <w:t xml:space="preserve">Gerelateerde dienstgegevens informatie </w:t>
      </w:r>
    </w:p>
    <w:p w14:paraId="35078721" w14:textId="16E9F239" w:rsidR="00CB5552" w:rsidRPr="004B6FB8" w:rsidRDefault="00CB5552" w:rsidP="00693B05">
      <w:pPr>
        <w:pStyle w:val="Body"/>
        <w:ind w:left="644"/>
        <w:rPr>
          <w:lang w:val="nl-NL"/>
        </w:rPr>
      </w:pPr>
      <w:r w:rsidRPr="001D435C">
        <w:t xml:space="preserve">Nieuwe wettelijke vereisten, bedrijfsbeslissingen of technische ontwikkelingen kunnen leiden tot wijzigingen in </w:t>
      </w:r>
      <w:r w:rsidR="00410FC6">
        <w:t>g</w:t>
      </w:r>
      <w:r w:rsidR="00410FC6" w:rsidRPr="00410FC6">
        <w:t xml:space="preserve">erelateerde dienstgegevens informatie </w:t>
      </w:r>
      <w:r w:rsidRPr="001D435C">
        <w:t xml:space="preserve">en vereisen dat we dit </w:t>
      </w:r>
      <w:r w:rsidR="00410FC6">
        <w:t>g</w:t>
      </w:r>
      <w:r w:rsidR="00410FC6" w:rsidRPr="00410FC6">
        <w:t xml:space="preserve">erelateerde dienstgegevens informatie </w:t>
      </w:r>
      <w:r w:rsidRPr="001D435C">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sectPr w:rsidR="00CB5552" w:rsidRPr="004B6FB8"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24E5" w14:textId="77777777" w:rsidR="00705192" w:rsidRPr="00776D09" w:rsidRDefault="00705192" w:rsidP="00776D09">
      <w:r w:rsidRPr="00776D09">
        <w:separator/>
      </w:r>
    </w:p>
  </w:endnote>
  <w:endnote w:type="continuationSeparator" w:id="0">
    <w:p w14:paraId="1AC51E79" w14:textId="77777777" w:rsidR="00705192" w:rsidRPr="00776D09" w:rsidRDefault="00705192"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DED7" w14:textId="77777777" w:rsidR="00705192" w:rsidRPr="00776D09" w:rsidRDefault="00705192" w:rsidP="00776D09">
      <w:r w:rsidRPr="00776D09">
        <w:separator/>
      </w:r>
    </w:p>
  </w:footnote>
  <w:footnote w:type="continuationSeparator" w:id="0">
    <w:p w14:paraId="2B024E34" w14:textId="77777777" w:rsidR="00705192" w:rsidRPr="00776D09" w:rsidRDefault="00705192"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Header"/>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Header"/>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Header"/>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67E2"/>
    <w:rsid w:val="000B7D89"/>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526F"/>
    <w:rsid w:val="0013681F"/>
    <w:rsid w:val="001375BB"/>
    <w:rsid w:val="0014047B"/>
    <w:rsid w:val="00152598"/>
    <w:rsid w:val="00152D9C"/>
    <w:rsid w:val="0015708C"/>
    <w:rsid w:val="00157933"/>
    <w:rsid w:val="001611FB"/>
    <w:rsid w:val="00161E46"/>
    <w:rsid w:val="00162619"/>
    <w:rsid w:val="001629FF"/>
    <w:rsid w:val="00166082"/>
    <w:rsid w:val="0017178F"/>
    <w:rsid w:val="001744F8"/>
    <w:rsid w:val="0018011F"/>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60E5"/>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2840"/>
    <w:rsid w:val="00266A37"/>
    <w:rsid w:val="002670C7"/>
    <w:rsid w:val="0026788F"/>
    <w:rsid w:val="0027464F"/>
    <w:rsid w:val="002804E5"/>
    <w:rsid w:val="00280989"/>
    <w:rsid w:val="002810EA"/>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2429"/>
    <w:rsid w:val="002D3D71"/>
    <w:rsid w:val="002D62D6"/>
    <w:rsid w:val="002E0446"/>
    <w:rsid w:val="002E11DC"/>
    <w:rsid w:val="002E2D1E"/>
    <w:rsid w:val="002E6210"/>
    <w:rsid w:val="002E63EB"/>
    <w:rsid w:val="002F1CD3"/>
    <w:rsid w:val="002F2572"/>
    <w:rsid w:val="002F6974"/>
    <w:rsid w:val="00303545"/>
    <w:rsid w:val="003062FE"/>
    <w:rsid w:val="00307CE6"/>
    <w:rsid w:val="00311A42"/>
    <w:rsid w:val="00315A82"/>
    <w:rsid w:val="00321555"/>
    <w:rsid w:val="0032467F"/>
    <w:rsid w:val="00325393"/>
    <w:rsid w:val="0032598A"/>
    <w:rsid w:val="00325E34"/>
    <w:rsid w:val="00327A0B"/>
    <w:rsid w:val="00334AE4"/>
    <w:rsid w:val="00334D0D"/>
    <w:rsid w:val="003357E3"/>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3A95"/>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0FC6"/>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77D00"/>
    <w:rsid w:val="004838F6"/>
    <w:rsid w:val="00486AB7"/>
    <w:rsid w:val="00494B75"/>
    <w:rsid w:val="0049628A"/>
    <w:rsid w:val="004A0CAF"/>
    <w:rsid w:val="004A2D11"/>
    <w:rsid w:val="004A7116"/>
    <w:rsid w:val="004A78A6"/>
    <w:rsid w:val="004B4D07"/>
    <w:rsid w:val="004B6A20"/>
    <w:rsid w:val="004B6B33"/>
    <w:rsid w:val="004B6FB8"/>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35F"/>
    <w:rsid w:val="00523844"/>
    <w:rsid w:val="00523BBA"/>
    <w:rsid w:val="005256C4"/>
    <w:rsid w:val="00533171"/>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C60DF"/>
    <w:rsid w:val="005D521B"/>
    <w:rsid w:val="005D56B4"/>
    <w:rsid w:val="005D5E24"/>
    <w:rsid w:val="005D7B3B"/>
    <w:rsid w:val="005E1028"/>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192"/>
    <w:rsid w:val="00705832"/>
    <w:rsid w:val="0070588D"/>
    <w:rsid w:val="00705C8B"/>
    <w:rsid w:val="00713AB5"/>
    <w:rsid w:val="007148C5"/>
    <w:rsid w:val="0071650C"/>
    <w:rsid w:val="00720DAC"/>
    <w:rsid w:val="00723638"/>
    <w:rsid w:val="00724B13"/>
    <w:rsid w:val="00726282"/>
    <w:rsid w:val="007274FB"/>
    <w:rsid w:val="00730210"/>
    <w:rsid w:val="007343EB"/>
    <w:rsid w:val="00737C3A"/>
    <w:rsid w:val="00740C13"/>
    <w:rsid w:val="00741EE4"/>
    <w:rsid w:val="00744923"/>
    <w:rsid w:val="00746124"/>
    <w:rsid w:val="00754E7A"/>
    <w:rsid w:val="007608CA"/>
    <w:rsid w:val="00762612"/>
    <w:rsid w:val="00763953"/>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4D86"/>
    <w:rsid w:val="008163BC"/>
    <w:rsid w:val="008171C4"/>
    <w:rsid w:val="00821116"/>
    <w:rsid w:val="00824F69"/>
    <w:rsid w:val="00825720"/>
    <w:rsid w:val="0082735B"/>
    <w:rsid w:val="008276B3"/>
    <w:rsid w:val="00831861"/>
    <w:rsid w:val="00831E8A"/>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209E"/>
    <w:rsid w:val="008B33EC"/>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316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B0BC5"/>
    <w:rsid w:val="00AB14AF"/>
    <w:rsid w:val="00AB3E2E"/>
    <w:rsid w:val="00AB4EC4"/>
    <w:rsid w:val="00AB76CD"/>
    <w:rsid w:val="00AC029F"/>
    <w:rsid w:val="00AC299D"/>
    <w:rsid w:val="00AC4BB8"/>
    <w:rsid w:val="00AC5F86"/>
    <w:rsid w:val="00AC730F"/>
    <w:rsid w:val="00AD00D1"/>
    <w:rsid w:val="00AD0F20"/>
    <w:rsid w:val="00AD2D78"/>
    <w:rsid w:val="00AD7C14"/>
    <w:rsid w:val="00AE0B9C"/>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814A2"/>
    <w:rsid w:val="00B904F9"/>
    <w:rsid w:val="00B93C2A"/>
    <w:rsid w:val="00B9582A"/>
    <w:rsid w:val="00BA1996"/>
    <w:rsid w:val="00BA321B"/>
    <w:rsid w:val="00BA5ABE"/>
    <w:rsid w:val="00BA60B7"/>
    <w:rsid w:val="00BA76BF"/>
    <w:rsid w:val="00BB7375"/>
    <w:rsid w:val="00BD0FFA"/>
    <w:rsid w:val="00BD1841"/>
    <w:rsid w:val="00BD29DB"/>
    <w:rsid w:val="00BD3038"/>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60A"/>
    <w:rsid w:val="00CD0E3C"/>
    <w:rsid w:val="00CD1AF7"/>
    <w:rsid w:val="00CD360F"/>
    <w:rsid w:val="00CD388C"/>
    <w:rsid w:val="00CD394B"/>
    <w:rsid w:val="00CD49AD"/>
    <w:rsid w:val="00CD6B96"/>
    <w:rsid w:val="00CD7F57"/>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0F273B4E-2C97-4D81-A533-8B5D288924F5}"/>
</file>

<file path=customXml/itemProps10.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3.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4.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5.xml><?xml version="1.0" encoding="utf-8"?>
<ds:datastoreItem xmlns:ds="http://schemas.openxmlformats.org/officeDocument/2006/customXml" ds:itemID="{22BEB7E5-03CB-47A6-AF3A-6CEA9B82AAC0}">
  <ds:schemaRefs>
    <ds:schemaRef ds:uri="http://www.imanage.com/work/xmlschema"/>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1</TotalTime>
  <Pages>5</Pages>
  <Words>1728</Words>
  <Characters>9614</Characters>
  <Application>Microsoft Office Word</Application>
  <DocSecurity>0</DocSecurity>
  <Lines>155</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Nienke Kingma</cp:lastModifiedBy>
  <cp:revision>2</cp:revision>
  <cp:lastPrinted>2004-11-18T14:10:00Z</cp:lastPrinted>
  <dcterms:created xsi:type="dcterms:W3CDTF">2025-08-14T19:12:00Z</dcterms:created>
  <dcterms:modified xsi:type="dcterms:W3CDTF">2025-08-14T19:12:00Z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